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017C" w14:textId="77777777" w:rsidR="00DF3253" w:rsidRDefault="00DF3253" w:rsidP="00DF3253">
      <w:pPr>
        <w:spacing w:after="0" w:line="48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090EDAAF" w14:textId="77777777" w:rsidR="00DF3253" w:rsidRDefault="00DF3253" w:rsidP="00DF3253">
      <w:pPr>
        <w:spacing w:after="0" w:line="48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67BA2592" w14:textId="6BD5EDC0" w:rsidR="00DF3253" w:rsidRPr="001C6989" w:rsidRDefault="00DF3253" w:rsidP="00DF3253">
      <w:pPr>
        <w:spacing w:after="0" w:line="480" w:lineRule="auto"/>
        <w:ind w:firstLine="708"/>
        <w:rPr>
          <w:rFonts w:ascii="Arial" w:hAnsi="Arial" w:cs="Arial"/>
          <w:b/>
          <w:sz w:val="24"/>
          <w:szCs w:val="24"/>
        </w:rPr>
      </w:pPr>
      <w:r w:rsidRPr="001C6989">
        <w:rPr>
          <w:rFonts w:ascii="Arial" w:hAnsi="Arial" w:cs="Arial"/>
          <w:b/>
          <w:sz w:val="24"/>
          <w:szCs w:val="24"/>
        </w:rPr>
        <w:t>Către Decanatul Facultății de DREPT,</w:t>
      </w:r>
    </w:p>
    <w:p w14:paraId="6B404E0B" w14:textId="77777777" w:rsidR="00DF3253" w:rsidRPr="001C6989" w:rsidRDefault="00DF3253" w:rsidP="00DF3253">
      <w:pPr>
        <w:spacing w:after="0" w:line="480" w:lineRule="auto"/>
        <w:ind w:firstLine="708"/>
        <w:rPr>
          <w:rFonts w:ascii="Arial" w:hAnsi="Arial" w:cs="Arial"/>
          <w:sz w:val="24"/>
          <w:szCs w:val="24"/>
        </w:rPr>
      </w:pPr>
    </w:p>
    <w:p w14:paraId="1CFEED71" w14:textId="77777777" w:rsidR="00DF3253" w:rsidRPr="001C6989" w:rsidRDefault="00DF3253" w:rsidP="00DF3253">
      <w:pPr>
        <w:spacing w:after="0" w:line="480" w:lineRule="auto"/>
        <w:ind w:firstLine="708"/>
        <w:rPr>
          <w:rFonts w:ascii="Arial" w:hAnsi="Arial" w:cs="Arial"/>
          <w:sz w:val="24"/>
          <w:szCs w:val="24"/>
        </w:rPr>
      </w:pPr>
    </w:p>
    <w:p w14:paraId="7AE7BBD3" w14:textId="36DC2F70" w:rsidR="00DF3253" w:rsidRDefault="00DF3253" w:rsidP="00DF3253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6989">
        <w:rPr>
          <w:rFonts w:ascii="Arial" w:hAnsi="Arial" w:cs="Arial"/>
          <w:sz w:val="24"/>
          <w:szCs w:val="24"/>
        </w:rPr>
        <w:t xml:space="preserve">Subsemnatul/a____________________________________________________, </w:t>
      </w:r>
      <w:proofErr w:type="spellStart"/>
      <w:r w:rsidRPr="001C6989">
        <w:rPr>
          <w:rFonts w:ascii="Arial" w:hAnsi="Arial" w:cs="Arial"/>
          <w:sz w:val="24"/>
          <w:szCs w:val="24"/>
        </w:rPr>
        <w:t>CNP________________________________________doresc</w:t>
      </w:r>
      <w:proofErr w:type="spellEnd"/>
      <w:r w:rsidRPr="001C6989">
        <w:rPr>
          <w:rFonts w:ascii="Arial" w:hAnsi="Arial" w:cs="Arial"/>
          <w:sz w:val="24"/>
          <w:szCs w:val="24"/>
        </w:rPr>
        <w:t xml:space="preserve"> să susțin testul de raționament logic din dat</w:t>
      </w:r>
      <w:r>
        <w:rPr>
          <w:rFonts w:ascii="Arial" w:hAnsi="Arial" w:cs="Arial"/>
          <w:sz w:val="24"/>
          <w:szCs w:val="24"/>
        </w:rPr>
        <w:t xml:space="preserve">a de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iulie</w:t>
      </w:r>
      <w:r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 xml:space="preserve"> în limba </w:t>
      </w:r>
      <w:r w:rsidRPr="001C6989">
        <w:rPr>
          <w:rFonts w:ascii="Arial" w:hAnsi="Arial" w:cs="Arial"/>
          <w:b/>
          <w:sz w:val="24"/>
          <w:szCs w:val="24"/>
        </w:rPr>
        <w:t>MAGHIARĂ</w:t>
      </w:r>
      <w:r>
        <w:rPr>
          <w:rFonts w:ascii="Arial" w:hAnsi="Arial" w:cs="Arial"/>
          <w:sz w:val="24"/>
          <w:szCs w:val="24"/>
        </w:rPr>
        <w:t>.</w:t>
      </w:r>
    </w:p>
    <w:p w14:paraId="38149C80" w14:textId="09C4B8EA" w:rsidR="007C08EE" w:rsidRDefault="007C08EE" w:rsidP="00DF3253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F69763" w14:textId="411A9B83" w:rsidR="007C08EE" w:rsidRDefault="007C08EE" w:rsidP="00DF3253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CCD5AB" w14:textId="77777777" w:rsidR="007C08EE" w:rsidRPr="001C6989" w:rsidRDefault="007C08EE" w:rsidP="00DF3253">
      <w:pPr>
        <w:spacing w:after="0"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71D7B33" w14:textId="77777777" w:rsidR="00DF3253" w:rsidRPr="001C6989" w:rsidRDefault="00DF3253" w:rsidP="00DF3253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1766"/>
        <w:gridCol w:w="6855"/>
      </w:tblGrid>
      <w:tr w:rsidR="00DF3253" w:rsidRPr="001C6989" w14:paraId="388F6104" w14:textId="77777777" w:rsidTr="00AC0FFA">
        <w:tc>
          <w:tcPr>
            <w:tcW w:w="781" w:type="dxa"/>
            <w:vAlign w:val="bottom"/>
          </w:tcPr>
          <w:p w14:paraId="310C1C95" w14:textId="77777777" w:rsidR="00DF3253" w:rsidRPr="001C6989" w:rsidRDefault="00DF3253" w:rsidP="00AC0F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1C6989">
              <w:rPr>
                <w:rFonts w:ascii="Arial" w:hAnsi="Arial" w:cs="Arial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8B15DCA" w14:textId="77777777" w:rsidR="00DF3253" w:rsidRPr="001C6989" w:rsidRDefault="00DF3253" w:rsidP="00AC0FF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6855" w:type="dxa"/>
          </w:tcPr>
          <w:p w14:paraId="0767EA2C" w14:textId="77777777" w:rsidR="00DF3253" w:rsidRPr="001C6989" w:rsidRDefault="00DF3253" w:rsidP="00AC0FF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1C6989">
              <w:rPr>
                <w:rFonts w:ascii="Arial" w:hAnsi="Arial" w:cs="Arial"/>
                <w:sz w:val="24"/>
                <w:szCs w:val="24"/>
                <w:lang w:val="ro-RO"/>
              </w:rPr>
              <w:t xml:space="preserve">     Semnătura candidat</w:t>
            </w:r>
          </w:p>
        </w:tc>
      </w:tr>
    </w:tbl>
    <w:p w14:paraId="1669406D" w14:textId="70082A58" w:rsidR="00D16FCF" w:rsidRPr="00E14F4F" w:rsidRDefault="00D16FCF" w:rsidP="00E14F4F">
      <w:pPr>
        <w:spacing w:after="0"/>
        <w:rPr>
          <w:rFonts w:asciiTheme="minorHAnsi" w:hAnsiTheme="minorHAnsi"/>
        </w:rPr>
      </w:pPr>
    </w:p>
    <w:sectPr w:rsidR="00D16FCF" w:rsidRPr="00E14F4F" w:rsidSect="00C90CB6">
      <w:headerReference w:type="default" r:id="rId7"/>
      <w:pgSz w:w="11907" w:h="16839"/>
      <w:pgMar w:top="288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5FB3" w14:textId="77777777" w:rsidR="00E14F4F" w:rsidRDefault="00E14F4F">
      <w:pPr>
        <w:spacing w:after="0" w:line="240" w:lineRule="auto"/>
      </w:pPr>
      <w:r>
        <w:separator/>
      </w:r>
    </w:p>
  </w:endnote>
  <w:endnote w:type="continuationSeparator" w:id="0">
    <w:p w14:paraId="6396636D" w14:textId="77777777" w:rsidR="00E14F4F" w:rsidRDefault="00E14F4F">
      <w:pPr>
        <w:spacing w:after="0" w:line="240" w:lineRule="auto"/>
      </w:pPr>
      <w:r>
        <w:continuationSeparator/>
      </w:r>
    </w:p>
  </w:endnote>
  <w:endnote w:type="continuationNotice" w:id="1">
    <w:p w14:paraId="61D06658" w14:textId="77777777" w:rsidR="00E14F4F" w:rsidRDefault="00E14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CC2B9" w14:textId="77777777" w:rsidR="00E14F4F" w:rsidRDefault="00E14F4F">
      <w:pPr>
        <w:spacing w:after="0" w:line="240" w:lineRule="auto"/>
      </w:pPr>
      <w:r>
        <w:separator/>
      </w:r>
    </w:p>
  </w:footnote>
  <w:footnote w:type="continuationSeparator" w:id="0">
    <w:p w14:paraId="5CEB38EA" w14:textId="77777777" w:rsidR="00E14F4F" w:rsidRDefault="00E14F4F">
      <w:pPr>
        <w:spacing w:after="0" w:line="240" w:lineRule="auto"/>
      </w:pPr>
      <w:r>
        <w:continuationSeparator/>
      </w:r>
    </w:p>
  </w:footnote>
  <w:footnote w:type="continuationNotice" w:id="1">
    <w:p w14:paraId="7E1BC7B5" w14:textId="77777777" w:rsidR="00E14F4F" w:rsidRDefault="00E14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6F1E9632" w:rsidR="00E14F4F" w:rsidRDefault="00E14F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 w:rsidRPr="00CC098B">
      <w:rPr>
        <w:rFonts w:eastAsia="Times New Roman" w:cs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C72DB5" wp14:editId="095B95A8">
              <wp:simplePos x="0" y="0"/>
              <wp:positionH relativeFrom="margin">
                <wp:posOffset>4123055</wp:posOffset>
              </wp:positionH>
              <wp:positionV relativeFrom="paragraph">
                <wp:posOffset>1005840</wp:posOffset>
              </wp:positionV>
              <wp:extent cx="2032000" cy="8572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5FC3D" w14:textId="77777777" w:rsidR="00E14F4F" w:rsidRDefault="00E14F4F" w:rsidP="001F2010">
                          <w:pPr>
                            <w:spacing w:after="240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CC098B"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Drept</w:t>
                          </w:r>
                        </w:p>
                        <w:p w14:paraId="1C064E33" w14:textId="29840CAC" w:rsidR="00E14F4F" w:rsidRPr="001F2010" w:rsidRDefault="00E14F4F" w:rsidP="001F2010">
                          <w:pPr>
                            <w:spacing w:before="120" w:after="240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E11975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7355ED">
                            <w:rPr>
                              <w:color w:val="0F243E"/>
                              <w:sz w:val="16"/>
                              <w:szCs w:val="16"/>
                            </w:rPr>
                            <w:t>G-ral Traian Moșoiu,</w:t>
                          </w:r>
                          <w:r w:rsidR="004B0F4D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11975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nr. </w:t>
                          </w:r>
                          <w:r w:rsidR="007355ED">
                            <w:rPr>
                              <w:color w:val="0F243E"/>
                              <w:sz w:val="16"/>
                              <w:szCs w:val="16"/>
                            </w:rPr>
                            <w:t>10-12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br/>
                          </w:r>
                          <w:r w:rsidRPr="00E11975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</w:t>
                          </w:r>
                          <w:r w:rsidR="007355ED">
                            <w:rPr>
                              <w:color w:val="0F243E"/>
                              <w:sz w:val="16"/>
                              <w:szCs w:val="16"/>
                            </w:rPr>
                            <w:t>132</w:t>
                          </w:r>
                        </w:p>
                        <w:p w14:paraId="38F2CCB9" w14:textId="0ED5A1BC" w:rsidR="00E14F4F" w:rsidRPr="00E11975" w:rsidRDefault="00E14F4F" w:rsidP="00CC098B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E11975">
                            <w:rPr>
                              <w:color w:val="0F243E"/>
                              <w:sz w:val="16"/>
                              <w:szCs w:val="16"/>
                            </w:rPr>
                            <w:t>Tel.: 0264-59.55.04</w:t>
                          </w:r>
                        </w:p>
                        <w:p w14:paraId="55A4B903" w14:textId="77777777" w:rsidR="00E14F4F" w:rsidRPr="00E11975" w:rsidRDefault="00E14F4F" w:rsidP="00CC098B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E11975">
                            <w:rPr>
                              <w:color w:val="0F243E"/>
                              <w:sz w:val="16"/>
                              <w:szCs w:val="16"/>
                            </w:rPr>
                            <w:t>law@law.ubbcluj.ro</w:t>
                          </w:r>
                        </w:p>
                        <w:p w14:paraId="2B5A7FD5" w14:textId="77777777" w:rsidR="00E14F4F" w:rsidRPr="00E11975" w:rsidRDefault="00E14F4F" w:rsidP="00CC098B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E11975">
                            <w:rPr>
                              <w:color w:val="0F243E"/>
                              <w:sz w:val="16"/>
                              <w:szCs w:val="16"/>
                            </w:rPr>
                            <w:t>http://law.ubbcluj.ro</w:t>
                          </w:r>
                        </w:p>
                        <w:p w14:paraId="49E6DCC1" w14:textId="77777777" w:rsidR="00E14F4F" w:rsidRPr="00E11975" w:rsidRDefault="00E14F4F" w:rsidP="00CC098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72D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4.65pt;margin-top:79.2pt;width:160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" filled="f" stroked="f">
              <v:textbox inset=",0,,0">
                <w:txbxContent>
                  <w:p w14:paraId="3F85FC3D" w14:textId="77777777" w:rsidR="00E14F4F" w:rsidRDefault="00E14F4F" w:rsidP="001F2010">
                    <w:pPr>
                      <w:spacing w:after="240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CC098B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Drept</w:t>
                    </w:r>
                  </w:p>
                  <w:p w14:paraId="1C064E33" w14:textId="29840CAC" w:rsidR="00E14F4F" w:rsidRPr="001F2010" w:rsidRDefault="00E14F4F" w:rsidP="001F2010">
                    <w:pPr>
                      <w:spacing w:before="120" w:after="240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E11975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 w:rsidR="007355ED">
                      <w:rPr>
                        <w:color w:val="0F243E"/>
                        <w:sz w:val="16"/>
                        <w:szCs w:val="16"/>
                      </w:rPr>
                      <w:t>G-ral Traian Moșoiu,</w:t>
                    </w:r>
                    <w:r w:rsidR="004B0F4D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Pr="00E11975">
                      <w:rPr>
                        <w:color w:val="0F243E"/>
                        <w:sz w:val="16"/>
                        <w:szCs w:val="16"/>
                      </w:rPr>
                      <w:t xml:space="preserve">nr. </w:t>
                    </w:r>
                    <w:r w:rsidR="007355ED">
                      <w:rPr>
                        <w:color w:val="0F243E"/>
                        <w:sz w:val="16"/>
                        <w:szCs w:val="16"/>
                      </w:rPr>
                      <w:t>10-12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br/>
                    </w:r>
                    <w:r w:rsidRPr="00E11975">
                      <w:rPr>
                        <w:color w:val="0F243E"/>
                        <w:sz w:val="16"/>
                        <w:szCs w:val="16"/>
                      </w:rPr>
                      <w:t>Cluj-Napoca, RO-400</w:t>
                    </w:r>
                    <w:r w:rsidR="007355ED">
                      <w:rPr>
                        <w:color w:val="0F243E"/>
                        <w:sz w:val="16"/>
                        <w:szCs w:val="16"/>
                      </w:rPr>
                      <w:t>132</w:t>
                    </w:r>
                  </w:p>
                  <w:p w14:paraId="38F2CCB9" w14:textId="0ED5A1BC" w:rsidR="00E14F4F" w:rsidRPr="00E11975" w:rsidRDefault="00E14F4F" w:rsidP="00CC098B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E11975">
                      <w:rPr>
                        <w:color w:val="0F243E"/>
                        <w:sz w:val="16"/>
                        <w:szCs w:val="16"/>
                      </w:rPr>
                      <w:t>Tel.: 0264-59.55.04</w:t>
                    </w:r>
                  </w:p>
                  <w:p w14:paraId="55A4B903" w14:textId="77777777" w:rsidR="00E14F4F" w:rsidRPr="00E11975" w:rsidRDefault="00E14F4F" w:rsidP="00CC098B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E11975">
                      <w:rPr>
                        <w:color w:val="0F243E"/>
                        <w:sz w:val="16"/>
                        <w:szCs w:val="16"/>
                      </w:rPr>
                      <w:t>law@law.ubbcluj.ro</w:t>
                    </w:r>
                  </w:p>
                  <w:p w14:paraId="2B5A7FD5" w14:textId="77777777" w:rsidR="00E14F4F" w:rsidRPr="00E11975" w:rsidRDefault="00E14F4F" w:rsidP="00CC098B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E11975">
                      <w:rPr>
                        <w:color w:val="0F243E"/>
                        <w:sz w:val="16"/>
                        <w:szCs w:val="16"/>
                      </w:rPr>
                      <w:t>http://law.ubbcluj.ro</w:t>
                    </w:r>
                  </w:p>
                  <w:p w14:paraId="49E6DCC1" w14:textId="77777777" w:rsidR="00E14F4F" w:rsidRPr="00E11975" w:rsidRDefault="00E14F4F" w:rsidP="00CC098B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 wp14:anchorId="20FDC91D" wp14:editId="4C01AC81">
          <wp:simplePos x="0" y="0"/>
          <wp:positionH relativeFrom="margin">
            <wp:align>right</wp:align>
          </wp:positionH>
          <wp:positionV relativeFrom="paragraph">
            <wp:posOffset>371475</wp:posOffset>
          </wp:positionV>
          <wp:extent cx="523240" cy="520700"/>
          <wp:effectExtent l="0" t="0" r="0" b="0"/>
          <wp:wrapNone/>
          <wp:docPr id="9" name="Picture 6" descr="sigla drept 4 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" descr="sigla drept 4 a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8243" behindDoc="1" locked="0" layoutInCell="1" allowOverlap="1" wp14:anchorId="3DFCCF34" wp14:editId="1B0404AB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E46AFC" id="Straight Connector 3" o:spid="_x0000_s1026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965BC"/>
    <w:multiLevelType w:val="hybridMultilevel"/>
    <w:tmpl w:val="11F8AD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D05A3"/>
    <w:multiLevelType w:val="hybridMultilevel"/>
    <w:tmpl w:val="DE90C2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2BEC"/>
    <w:rsid w:val="000C6493"/>
    <w:rsid w:val="000D4370"/>
    <w:rsid w:val="000E441E"/>
    <w:rsid w:val="000F369B"/>
    <w:rsid w:val="000F4643"/>
    <w:rsid w:val="000F4861"/>
    <w:rsid w:val="000F7159"/>
    <w:rsid w:val="00130168"/>
    <w:rsid w:val="0014153B"/>
    <w:rsid w:val="00146CB4"/>
    <w:rsid w:val="00152C17"/>
    <w:rsid w:val="00172C63"/>
    <w:rsid w:val="001B1A49"/>
    <w:rsid w:val="001B36AB"/>
    <w:rsid w:val="001C51D3"/>
    <w:rsid w:val="001C56C1"/>
    <w:rsid w:val="001E5EDE"/>
    <w:rsid w:val="001E6CA7"/>
    <w:rsid w:val="001F2010"/>
    <w:rsid w:val="001F5A74"/>
    <w:rsid w:val="002009A7"/>
    <w:rsid w:val="00215307"/>
    <w:rsid w:val="002173B5"/>
    <w:rsid w:val="00231717"/>
    <w:rsid w:val="00235C0A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35FE0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079FF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7487"/>
    <w:rsid w:val="004974EA"/>
    <w:rsid w:val="004A0B61"/>
    <w:rsid w:val="004B0F4D"/>
    <w:rsid w:val="004C41CA"/>
    <w:rsid w:val="004C4A81"/>
    <w:rsid w:val="004F05CB"/>
    <w:rsid w:val="005200FD"/>
    <w:rsid w:val="00532411"/>
    <w:rsid w:val="0053511A"/>
    <w:rsid w:val="00537BCC"/>
    <w:rsid w:val="00543145"/>
    <w:rsid w:val="005539ED"/>
    <w:rsid w:val="00561E4F"/>
    <w:rsid w:val="005626C6"/>
    <w:rsid w:val="005746E8"/>
    <w:rsid w:val="005E27A5"/>
    <w:rsid w:val="005E47AF"/>
    <w:rsid w:val="005F3ED5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10B66"/>
    <w:rsid w:val="00731C90"/>
    <w:rsid w:val="007355ED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8EE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56D0"/>
    <w:rsid w:val="00996F51"/>
    <w:rsid w:val="009A024C"/>
    <w:rsid w:val="009D2D18"/>
    <w:rsid w:val="009E7C84"/>
    <w:rsid w:val="009F0DD1"/>
    <w:rsid w:val="009F587F"/>
    <w:rsid w:val="00A20AE7"/>
    <w:rsid w:val="00A31213"/>
    <w:rsid w:val="00A34643"/>
    <w:rsid w:val="00A35B85"/>
    <w:rsid w:val="00A477BE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1989"/>
    <w:rsid w:val="00BD201A"/>
    <w:rsid w:val="00BD270F"/>
    <w:rsid w:val="00BD5C3D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C098B"/>
    <w:rsid w:val="00CF0EC9"/>
    <w:rsid w:val="00D05541"/>
    <w:rsid w:val="00D0634A"/>
    <w:rsid w:val="00D14111"/>
    <w:rsid w:val="00D16FCF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3253"/>
    <w:rsid w:val="00DF45EA"/>
    <w:rsid w:val="00DF4F13"/>
    <w:rsid w:val="00E06228"/>
    <w:rsid w:val="00E11807"/>
    <w:rsid w:val="00E14F4F"/>
    <w:rsid w:val="00E31981"/>
    <w:rsid w:val="00E33168"/>
    <w:rsid w:val="00E651E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14E6"/>
    <w:rsid w:val="00FC1F1E"/>
    <w:rsid w:val="00FC4F94"/>
    <w:rsid w:val="00FD2B5F"/>
    <w:rsid w:val="00FE2D2D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7BC6E997-C736-4E39-8AC5-C4C230B1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A775</Template>
  <TotalTime>2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Ana Seica</cp:lastModifiedBy>
  <cp:revision>3</cp:revision>
  <cp:lastPrinted>2022-10-06T09:26:00Z</cp:lastPrinted>
  <dcterms:created xsi:type="dcterms:W3CDTF">2025-07-10T06:56:00Z</dcterms:created>
  <dcterms:modified xsi:type="dcterms:W3CDTF">2025-07-10T06:57:00Z</dcterms:modified>
</cp:coreProperties>
</file>